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3C" w:rsidRDefault="003C373C" w:rsidP="003D2E9B">
      <w:r>
        <w:t xml:space="preserve">                             </w:t>
      </w:r>
    </w:p>
    <w:p w:rsidR="003C373C" w:rsidRDefault="003C373C" w:rsidP="003D2E9B">
      <w:pPr>
        <w:ind w:right="-284"/>
      </w:pPr>
      <w:r>
        <w:t xml:space="preserve">    </w:t>
      </w:r>
    </w:p>
    <w:p w:rsidR="003C373C" w:rsidRDefault="003C373C" w:rsidP="003D2E9B">
      <w:pPr>
        <w:ind w:right="-284"/>
      </w:pPr>
      <w:r>
        <w:t xml:space="preserve">               </w:t>
      </w:r>
      <w:r w:rsidRPr="00F23CDC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69.75pt;height:67.5pt;visibility:visible">
            <v:imagedata r:id="rId5" o:title=""/>
          </v:shape>
        </w:pict>
      </w:r>
      <w:r>
        <w:t xml:space="preserve">            </w:t>
      </w:r>
      <w:r w:rsidRPr="00EB32FE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6" type="#_x0000_t165" style="width:381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3C373C" w:rsidRDefault="003C373C" w:rsidP="003D2E9B">
      <w:pPr>
        <w:pStyle w:val="Heading2"/>
        <w:spacing w:before="0" w:beforeAutospacing="0" w:afterAutospacing="0"/>
      </w:pPr>
      <w:r>
        <w:t xml:space="preserve">              TADEL: DIA 15/11/2011           CÉLULAS: DIAS 16 e 18 de NOVEMBRO DE 2011   </w:t>
      </w:r>
    </w:p>
    <w:p w:rsidR="003C373C" w:rsidRDefault="003C373C" w:rsidP="003D2E9B">
      <w:pPr>
        <w:pStyle w:val="Heading2"/>
        <w:spacing w:before="0" w:beforeAutospacing="0" w:afterAutospacing="0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1.1pt;margin-top:5.6pt;width:87.75pt;height:37.85pt;z-index:251658240" fillcolor="#e5b8b7" strokeweight="1.5pt">
            <v:fill color2="fill darken(153)" focusposition=".5,.5" focussize="" method="linear sigma" focus="100%" type="gradientRadial"/>
            <v:textbox>
              <w:txbxContent>
                <w:p w:rsidR="003C373C" w:rsidRDefault="003C373C" w:rsidP="003D2E9B">
                  <w:pPr>
                    <w:ind w:left="0"/>
                  </w:pPr>
                  <w:r>
                    <w:t>JOÃO 14:12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Ministrante: Pra. CIDA                                                                                                                                                                                                                   </w:t>
      </w:r>
    </w:p>
    <w:p w:rsidR="003C373C" w:rsidRDefault="003C373C" w:rsidP="003D2E9B">
      <w:pPr>
        <w:spacing w:before="0" w:beforeAutospacing="0" w:after="0" w:afterAutospacing="0"/>
        <w:jc w:val="both"/>
      </w:pPr>
      <w:r>
        <w:t xml:space="preserve">   </w:t>
      </w:r>
    </w:p>
    <w:p w:rsidR="003C373C" w:rsidRDefault="003C373C" w:rsidP="003D2E9B">
      <w:pPr>
        <w:spacing w:before="240" w:beforeAutospacing="0" w:after="0" w:afterAutospacing="0"/>
        <w:ind w:left="-426" w:firstLine="142"/>
        <w:jc w:val="both"/>
      </w:pPr>
      <w:r>
        <w:rPr>
          <w:noProof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43.6pt;margin-top:.75pt;width:171.75pt;height:28.5pt;z-index:251659264" fillcolor="#d99594" strokeweight="2.25pt">
            <v:fill color2="fill lighten(51)" focusposition=".5,.5" focussize="" method="linear sigma" focus="100%" type="gradientRadial"/>
            <v:textbox style="mso-next-textbox:#_x0000_s1027">
              <w:txbxContent>
                <w:p w:rsidR="003C373C" w:rsidRDefault="003C373C" w:rsidP="003D2E9B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>
        <w:t xml:space="preserve">                           </w:t>
      </w:r>
    </w:p>
    <w:p w:rsidR="003C373C" w:rsidRDefault="003C373C" w:rsidP="003D2E9B">
      <w:pPr>
        <w:pStyle w:val="Title"/>
        <w:ind w:left="0"/>
      </w:pPr>
      <w:r>
        <w:t xml:space="preserve">           “Motivos para que eu seja Leal”</w:t>
      </w:r>
    </w:p>
    <w:p w:rsidR="003C373C" w:rsidRPr="005748A5" w:rsidRDefault="003C373C" w:rsidP="005748A5">
      <w:pPr>
        <w:ind w:left="502"/>
        <w:rPr>
          <w:rFonts w:ascii="Cambria" w:hAnsi="Cambria" w:cs="Cambria"/>
          <w:b/>
          <w:bCs/>
          <w:color w:val="0070C0"/>
          <w:sz w:val="28"/>
          <w:szCs w:val="28"/>
        </w:rPr>
      </w:pPr>
      <w:r w:rsidRPr="00303026">
        <w:rPr>
          <w:rFonts w:ascii="Cambria" w:hAnsi="Cambria" w:cs="Cambria"/>
          <w:b/>
          <w:bCs/>
          <w:color w:val="0070C0"/>
          <w:sz w:val="28"/>
          <w:szCs w:val="28"/>
        </w:rPr>
        <w:t xml:space="preserve">      Como o nosso Pai celestial nos tem visto?</w:t>
      </w:r>
      <w:r>
        <w:rPr>
          <w:rFonts w:ascii="Cambria" w:hAnsi="Cambria" w:cs="Cambria"/>
          <w:b/>
          <w:bCs/>
          <w:color w:val="0070C0"/>
          <w:sz w:val="28"/>
          <w:szCs w:val="28"/>
        </w:rPr>
        <w:t xml:space="preserve">    </w:t>
      </w:r>
    </w:p>
    <w:p w:rsidR="003C373C" w:rsidRDefault="003C373C" w:rsidP="006A349A">
      <w:pPr>
        <w:pStyle w:val="ListParagraph"/>
        <w:spacing w:before="0" w:beforeAutospacing="0" w:after="0" w:afterAutospacing="0"/>
        <w:ind w:left="851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A Lealdade em todas as áreas.</w:t>
      </w:r>
    </w:p>
    <w:p w:rsidR="003C373C" w:rsidRDefault="003C373C" w:rsidP="00D35DF8">
      <w:pPr>
        <w:pStyle w:val="ListParagraph"/>
        <w:spacing w:before="0" w:beforeAutospacing="0" w:after="0" w:afterAutospacing="0"/>
        <w:ind w:left="851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Na deslealdade o inimigo se alegra.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Principal qualificação do ministro.</w:t>
      </w:r>
    </w:p>
    <w:p w:rsidR="003C373C" w:rsidRPr="007A1517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Para muitos quanto mais dons mais importante você é, mas, mais importante que os dons é a sua </w:t>
      </w:r>
      <w:r w:rsidRPr="007A1517">
        <w:rPr>
          <w:rFonts w:ascii="Cambria" w:hAnsi="Cambria" w:cs="Cambria"/>
          <w:b/>
          <w:bCs/>
          <w:sz w:val="28"/>
          <w:szCs w:val="28"/>
        </w:rPr>
        <w:t>lealdade.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Os fié</w:t>
      </w:r>
      <w:r w:rsidRPr="007A1517">
        <w:rPr>
          <w:rFonts w:ascii="Cambria" w:hAnsi="Cambria" w:cs="Cambria"/>
          <w:b/>
          <w:bCs/>
          <w:sz w:val="28"/>
          <w:szCs w:val="28"/>
        </w:rPr>
        <w:t>is e os leais</w:t>
      </w:r>
      <w:r>
        <w:rPr>
          <w:rFonts w:ascii="Cambria" w:hAnsi="Cambria" w:cs="Cambria"/>
          <w:sz w:val="28"/>
          <w:szCs w:val="28"/>
        </w:rPr>
        <w:t xml:space="preserve"> são os mais qualificados para ser líder.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Para o amor de Deus encher a igreja temos que ser leais e fiéis, a igreja tem que ser pura e imaculada para o Senhor.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Quando andamos verdadeiramente no amor, somos fiéis.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Para ter uma equipe ministerial grande e bem sucedida, não podemos andar sozinhos.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O ministério de Jesus perdurou por apenas três anos, mas tudo o que Ele ensinou foi ramificado e perdura por mais de dois mil anos.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Somente os fiéis e leais desfrutam da bênção</w:t>
      </w:r>
    </w:p>
    <w:p w:rsidR="003C373C" w:rsidRDefault="003C373C" w:rsidP="00D35DF8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Só os fiéis desfrutarão do repouso do Senhor.</w:t>
      </w:r>
    </w:p>
    <w:p w:rsidR="003C373C" w:rsidRDefault="003C373C" w:rsidP="006A349A">
      <w:pPr>
        <w:pStyle w:val="ListParagraph"/>
        <w:spacing w:before="120" w:beforeAutospacing="0" w:after="120" w:afterAutospacing="0"/>
        <w:ind w:left="862" w:right="-1"/>
        <w:jc w:val="both"/>
        <w:rPr>
          <w:rFonts w:ascii="Cambria" w:hAnsi="Cambria" w:cs="Cambria"/>
          <w:color w:val="0070C0"/>
          <w:sz w:val="36"/>
          <w:szCs w:val="36"/>
        </w:rPr>
      </w:pPr>
      <w:r>
        <w:rPr>
          <w:noProof/>
          <w:lang w:eastAsia="pt-B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8" type="#_x0000_t188" style="position:absolute;left:0;text-align:left;margin-left:1in;margin-top:20.3pt;width:333pt;height:1in;z-index:251660288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3C373C" w:rsidRPr="00723B3C" w:rsidRDefault="003C373C">
                  <w:pPr>
                    <w:ind w:left="0"/>
                    <w:rPr>
                      <w:rFonts w:ascii="Bodoni MT Black" w:hAnsi="Bodoni MT Black" w:cs="Bodoni MT Black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23B3C">
                    <w:rPr>
                      <w:rFonts w:ascii="Bodoni MT Black" w:hAnsi="Bodoni MT Black" w:cs="Bodoni MT Black"/>
                      <w:b/>
                      <w:bCs/>
                      <w:color w:val="0070C0"/>
                      <w:sz w:val="28"/>
                      <w:szCs w:val="28"/>
                    </w:rPr>
                    <w:t>SÁBADO, DIA 19 ÀS 19:00 HS – CULTO DOS JOVENS</w:t>
                  </w:r>
                </w:p>
              </w:txbxContent>
            </v:textbox>
          </v:shape>
        </w:pict>
      </w:r>
      <w:r>
        <w:rPr>
          <w:rFonts w:ascii="Cambria" w:hAnsi="Cambria" w:cs="Cambria"/>
          <w:sz w:val="28"/>
          <w:szCs w:val="28"/>
        </w:rPr>
        <w:t xml:space="preserve">                                                   </w:t>
      </w:r>
      <w:r w:rsidRPr="00FC57E6">
        <w:rPr>
          <w:rFonts w:ascii="Cambria" w:hAnsi="Cambria" w:cs="Cambria"/>
          <w:color w:val="0070C0"/>
          <w:sz w:val="36"/>
          <w:szCs w:val="36"/>
        </w:rPr>
        <w:t>AGENDA</w:t>
      </w:r>
      <w:r w:rsidRPr="00FC57E6">
        <w:rPr>
          <w:rFonts w:ascii="Cambria" w:hAnsi="Cambria" w:cs="Cambria"/>
          <w:sz w:val="28"/>
          <w:szCs w:val="28"/>
        </w:rPr>
        <w:t xml:space="preserve">              </w:t>
      </w:r>
    </w:p>
    <w:p w:rsidR="003C373C" w:rsidRPr="00D35DF8" w:rsidRDefault="003C373C" w:rsidP="00D35DF8">
      <w:pPr>
        <w:tabs>
          <w:tab w:val="left" w:pos="9570"/>
        </w:tabs>
      </w:pPr>
      <w:r>
        <w:tab/>
      </w:r>
      <w:bookmarkStart w:id="0" w:name="_PictureBullets"/>
      <w:r w:rsidRPr="00525F55">
        <w:rPr>
          <w:rFonts w:ascii="Times New Roman" w:eastAsia="Times New Roman" w:hAnsi="Times New Roman"/>
          <w:vanish/>
          <w:sz w:val="24"/>
          <w:szCs w:val="24"/>
          <w:lang w:eastAsia="pt-BR"/>
        </w:rPr>
        <w:pict>
          <v:shape id="_x0000_i1027" type="#_x0000_t75" style="width:11.25pt;height:11.25pt" o:bullet="t">
            <v:imagedata r:id="rId6" o:title=""/>
          </v:shape>
        </w:pict>
      </w:r>
      <w:bookmarkEnd w:id="0"/>
    </w:p>
    <w:sectPr w:rsidR="003C373C" w:rsidRPr="00D35DF8" w:rsidSect="003D2E9B">
      <w:pgSz w:w="11906" w:h="16838"/>
      <w:pgMar w:top="284" w:right="1133" w:bottom="1417" w:left="993" w:header="708" w:footer="708" w:gutter="0"/>
      <w:pgBorders w:offsetFrom="page">
        <w:top w:val="cabins" w:sz="30" w:space="24" w:color="auto"/>
        <w:left w:val="cabins" w:sz="30" w:space="24" w:color="auto"/>
        <w:bottom w:val="cabins" w:sz="30" w:space="24" w:color="auto"/>
        <w:right w:val="cabin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0DF"/>
    <w:multiLevelType w:val="hybridMultilevel"/>
    <w:tmpl w:val="878ED5FE"/>
    <w:lvl w:ilvl="0" w:tplc="04160007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55BC4E6A"/>
    <w:multiLevelType w:val="hybridMultilevel"/>
    <w:tmpl w:val="A2B6BA8C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E9B"/>
    <w:rsid w:val="00002B27"/>
    <w:rsid w:val="00031B5D"/>
    <w:rsid w:val="00110CA6"/>
    <w:rsid w:val="00117FC8"/>
    <w:rsid w:val="00183270"/>
    <w:rsid w:val="001D756B"/>
    <w:rsid w:val="001E400C"/>
    <w:rsid w:val="00303026"/>
    <w:rsid w:val="003C373C"/>
    <w:rsid w:val="003C6A71"/>
    <w:rsid w:val="003D2E9B"/>
    <w:rsid w:val="00525F55"/>
    <w:rsid w:val="005748A5"/>
    <w:rsid w:val="005C4A65"/>
    <w:rsid w:val="00644591"/>
    <w:rsid w:val="00647E3E"/>
    <w:rsid w:val="00674A4F"/>
    <w:rsid w:val="006A349A"/>
    <w:rsid w:val="00723B3C"/>
    <w:rsid w:val="00790386"/>
    <w:rsid w:val="007A1517"/>
    <w:rsid w:val="009B068D"/>
    <w:rsid w:val="00A56195"/>
    <w:rsid w:val="00AB4F98"/>
    <w:rsid w:val="00B96CC3"/>
    <w:rsid w:val="00BF59E2"/>
    <w:rsid w:val="00D10237"/>
    <w:rsid w:val="00D35DF8"/>
    <w:rsid w:val="00DF1E99"/>
    <w:rsid w:val="00EB32FE"/>
    <w:rsid w:val="00F0020C"/>
    <w:rsid w:val="00F23CDC"/>
    <w:rsid w:val="00FC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9B"/>
    <w:pPr>
      <w:spacing w:before="100" w:beforeAutospacing="1" w:after="100" w:afterAutospacing="1"/>
      <w:ind w:left="-680" w:right="-680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2E9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D2E9B"/>
    <w:rPr>
      <w:rFonts w:ascii="Cambria" w:hAnsi="Cambria" w:cs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3D2E9B"/>
    <w:pPr>
      <w:pBdr>
        <w:bottom w:val="single" w:sz="8" w:space="4" w:color="4F81BD"/>
      </w:pBdr>
      <w:spacing w:before="0"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D2E9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3D2E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D2E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2E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225</Words>
  <Characters>1216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Usuário</dc:creator>
  <cp:keywords/>
  <dc:description/>
  <cp:lastModifiedBy>CLIENTE</cp:lastModifiedBy>
  <cp:revision>6</cp:revision>
  <dcterms:created xsi:type="dcterms:W3CDTF">2011-11-15T19:16:00Z</dcterms:created>
  <dcterms:modified xsi:type="dcterms:W3CDTF">2011-11-15T19:19:00Z</dcterms:modified>
</cp:coreProperties>
</file>